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270"/>
        <w:gridCol w:w="11267"/>
      </w:tblGrid>
      <w:tr w:rsidR="00160EFA" w:rsidRPr="00B90FED" w14:paraId="020EF89F" w14:textId="77777777" w:rsidTr="00160EFA">
        <w:trPr>
          <w:trHeight w:val="1617"/>
        </w:trPr>
        <w:tc>
          <w:tcPr>
            <w:tcW w:w="270" w:type="dxa"/>
            <w:shd w:val="clear" w:color="auto" w:fill="006666" w:themeFill="accent3"/>
          </w:tcPr>
          <w:p w14:paraId="35AC51FE" w14:textId="77777777" w:rsidR="00160EFA" w:rsidRPr="00356BB9" w:rsidRDefault="00160EFA" w:rsidP="00356BB9">
            <w:bookmarkStart w:id="0" w:name="_GoBack"/>
            <w:bookmarkEnd w:id="0"/>
          </w:p>
        </w:tc>
        <w:tc>
          <w:tcPr>
            <w:tcW w:w="11267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15E89FE6" w14:textId="694879A7" w:rsidR="00160EFA" w:rsidRDefault="00160EFA" w:rsidP="001C74D2">
            <w:pPr>
              <w:pStyle w:val="ContactInfo"/>
              <w:jc w:val="center"/>
            </w:pPr>
            <w:r w:rsidRPr="00160EFA">
              <w:t>Peekskill Police Reform Taskforce</w:t>
            </w:r>
            <w:r w:rsidR="004F5B0A">
              <w:t xml:space="preserve"> – RECOMMENDATION SUBMISSION FORM</w:t>
            </w:r>
          </w:p>
          <w:p w14:paraId="2D205402" w14:textId="77777777" w:rsidR="004F5B0A" w:rsidRDefault="004F5B0A" w:rsidP="004F5B0A">
            <w:pPr>
              <w:pStyle w:val="ContactInfo"/>
              <w:rPr>
                <w:b w:val="0"/>
              </w:rPr>
            </w:pPr>
          </w:p>
          <w:p w14:paraId="6F3FB09F" w14:textId="3FA7EB69" w:rsidR="004F5B0A" w:rsidRPr="004F5B0A" w:rsidRDefault="004F5B0A" w:rsidP="004F5B0A">
            <w:pPr>
              <w:pStyle w:val="ContactInfo"/>
              <w:rPr>
                <w:b w:val="0"/>
              </w:rPr>
            </w:pPr>
            <w:r>
              <w:rPr>
                <w:b w:val="0"/>
              </w:rPr>
              <w:t>Use this form to submit recommendations and associated action items for review by the Task Force. Recommendations</w:t>
            </w:r>
          </w:p>
        </w:tc>
      </w:tr>
      <w:tr w:rsidR="001A58E9" w14:paraId="19643B48" w14:textId="77777777" w:rsidTr="00160EFA">
        <w:trPr>
          <w:trHeight w:val="864"/>
        </w:trPr>
        <w:tc>
          <w:tcPr>
            <w:tcW w:w="11537" w:type="dxa"/>
            <w:gridSpan w:val="2"/>
            <w:tcBorders>
              <w:bottom w:val="single" w:sz="18" w:space="0" w:color="FEDE00" w:themeColor="accent2"/>
            </w:tcBorders>
            <w:vAlign w:val="bottom"/>
          </w:tcPr>
          <w:p w14:paraId="261F49F0" w14:textId="337B07E7" w:rsidR="001A58E9" w:rsidRPr="00825C42" w:rsidRDefault="004F5B0A" w:rsidP="001960E4">
            <w:pPr>
              <w:pStyle w:val="Heading1"/>
            </w:pPr>
            <w:r>
              <w:t xml:space="preserve">Recommendation </w:t>
            </w:r>
          </w:p>
        </w:tc>
      </w:tr>
      <w:tr w:rsidR="001A58E9" w14:paraId="63269867" w14:textId="77777777" w:rsidTr="00160EFA">
        <w:trPr>
          <w:trHeight w:hRule="exact" w:val="216"/>
        </w:trPr>
        <w:tc>
          <w:tcPr>
            <w:tcW w:w="11537" w:type="dxa"/>
            <w:gridSpan w:val="2"/>
            <w:tcBorders>
              <w:top w:val="single" w:sz="18" w:space="0" w:color="FEDE00" w:themeColor="accent2"/>
            </w:tcBorders>
          </w:tcPr>
          <w:p w14:paraId="3542EA63" w14:textId="77777777" w:rsidR="001A58E9" w:rsidRPr="00E219DC" w:rsidRDefault="001A58E9" w:rsidP="001A58E9"/>
        </w:tc>
      </w:tr>
    </w:tbl>
    <w:tbl>
      <w:tblPr>
        <w:tblStyle w:val="StatusReportTable"/>
        <w:tblW w:w="5000" w:type="pct"/>
        <w:tblLook w:val="0620" w:firstRow="1" w:lastRow="0" w:firstColumn="0" w:lastColumn="0" w:noHBand="1" w:noVBand="1"/>
        <w:tblDescription w:val="Header layout table"/>
      </w:tblPr>
      <w:tblGrid>
        <w:gridCol w:w="5760"/>
        <w:gridCol w:w="2700"/>
        <w:gridCol w:w="3060"/>
      </w:tblGrid>
      <w:tr w:rsidR="00E219DC" w:rsidRPr="001A58E9" w14:paraId="4E3827CA" w14:textId="77777777" w:rsidTr="004F5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760" w:type="dxa"/>
          </w:tcPr>
          <w:p w14:paraId="5AB18959" w14:textId="7DFBFDB4" w:rsidR="00E219DC" w:rsidRPr="001A58E9" w:rsidRDefault="004F5B0A" w:rsidP="001A58E9">
            <w:pPr>
              <w:pStyle w:val="Heading2"/>
              <w:outlineLvl w:val="1"/>
            </w:pPr>
            <w:r>
              <w:t>Recommendation TITLE</w:t>
            </w:r>
          </w:p>
        </w:tc>
        <w:tc>
          <w:tcPr>
            <w:tcW w:w="2700" w:type="dxa"/>
          </w:tcPr>
          <w:p w14:paraId="67EF04AE" w14:textId="1B5AB5AE" w:rsidR="00E219DC" w:rsidRPr="001A58E9" w:rsidRDefault="004F5B0A" w:rsidP="001A58E9">
            <w:pPr>
              <w:pStyle w:val="Heading2"/>
              <w:outlineLvl w:val="1"/>
            </w:pPr>
            <w:r>
              <w:t>COMMITTEE</w:t>
            </w:r>
          </w:p>
        </w:tc>
        <w:tc>
          <w:tcPr>
            <w:tcW w:w="3060" w:type="dxa"/>
          </w:tcPr>
          <w:p w14:paraId="57936FE2" w14:textId="7239E0AB" w:rsidR="00E219DC" w:rsidRPr="001A58E9" w:rsidRDefault="004F5B0A" w:rsidP="001A58E9">
            <w:pPr>
              <w:pStyle w:val="Heading2"/>
              <w:outlineLvl w:val="1"/>
            </w:pPr>
            <w:r>
              <w:t>AUTHOR NAME</w:t>
            </w:r>
          </w:p>
        </w:tc>
      </w:tr>
      <w:tr w:rsidR="00E219DC" w14:paraId="6F001983" w14:textId="77777777" w:rsidTr="004F5B0A">
        <w:trPr>
          <w:trHeight w:val="331"/>
        </w:trPr>
        <w:tc>
          <w:tcPr>
            <w:tcW w:w="5760" w:type="dxa"/>
          </w:tcPr>
          <w:p w14:paraId="5B5B3F6E" w14:textId="012AC5ED" w:rsidR="00E219DC" w:rsidRPr="004257E0" w:rsidRDefault="00E219DC" w:rsidP="004257E0"/>
        </w:tc>
        <w:tc>
          <w:tcPr>
            <w:tcW w:w="2700" w:type="dxa"/>
          </w:tcPr>
          <w:p w14:paraId="569D5100" w14:textId="4D68D1CC" w:rsidR="004F5B0A" w:rsidRPr="004257E0" w:rsidRDefault="004F5B0A" w:rsidP="006B7FF7"/>
        </w:tc>
        <w:tc>
          <w:tcPr>
            <w:tcW w:w="3060" w:type="dxa"/>
          </w:tcPr>
          <w:p w14:paraId="6C39585F" w14:textId="5C5B9697" w:rsidR="00E219DC" w:rsidRPr="004257E0" w:rsidRDefault="00E219DC" w:rsidP="004257E0"/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2D99E553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118A778A" w14:textId="77777777" w:rsidR="00BB50B9" w:rsidRDefault="00BB50B9" w:rsidP="001960E4">
            <w:pPr>
              <w:pStyle w:val="Heading1"/>
              <w:outlineLvl w:val="0"/>
            </w:pPr>
          </w:p>
          <w:tbl>
            <w:tblPr>
              <w:tblStyle w:val="StatusReportTable"/>
              <w:tblW w:w="5000" w:type="pct"/>
              <w:tblLook w:val="0620" w:firstRow="1" w:lastRow="0" w:firstColumn="0" w:lastColumn="0" w:noHBand="1" w:noVBand="1"/>
            </w:tblPr>
            <w:tblGrid>
              <w:gridCol w:w="10350"/>
              <w:gridCol w:w="630"/>
              <w:gridCol w:w="556"/>
            </w:tblGrid>
            <w:tr w:rsidR="00BB50B9" w:rsidRPr="001A58E9" w14:paraId="5346B9EC" w14:textId="77777777" w:rsidTr="00BB50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0350" w:type="dxa"/>
                </w:tcPr>
                <w:p w14:paraId="7B439BFD" w14:textId="0862C836" w:rsidR="00BB50B9" w:rsidRPr="001A58E9" w:rsidRDefault="00BB50B9" w:rsidP="00A434FC">
                  <w:pPr>
                    <w:pStyle w:val="Heading2"/>
                    <w:outlineLvl w:val="1"/>
                  </w:pPr>
                  <w:r>
                    <w:t xml:space="preserve">recommendation status (for </w:t>
                  </w:r>
                  <w:r w:rsidR="00A434FC">
                    <w:t xml:space="preserve">peekskill local </w:t>
                  </w:r>
                  <w:r>
                    <w:t>implementation, for further consideration, for advocacy with non-city jurisdiction (name other agencies involved)</w:t>
                  </w:r>
                </w:p>
              </w:tc>
              <w:tc>
                <w:tcPr>
                  <w:tcW w:w="630" w:type="dxa"/>
                </w:tcPr>
                <w:p w14:paraId="6BC43D15" w14:textId="3D1ACE00" w:rsidR="00BB50B9" w:rsidRPr="001A58E9" w:rsidRDefault="00BB50B9" w:rsidP="00BB50B9">
                  <w:pPr>
                    <w:pStyle w:val="Heading2"/>
                    <w:outlineLvl w:val="1"/>
                  </w:pPr>
                </w:p>
              </w:tc>
              <w:tc>
                <w:tcPr>
                  <w:tcW w:w="556" w:type="dxa"/>
                </w:tcPr>
                <w:p w14:paraId="6268385A" w14:textId="18117FC2" w:rsidR="00BB50B9" w:rsidRPr="001A58E9" w:rsidRDefault="00BB50B9" w:rsidP="00BB50B9">
                  <w:pPr>
                    <w:pStyle w:val="Heading2"/>
                    <w:outlineLvl w:val="1"/>
                  </w:pPr>
                </w:p>
              </w:tc>
            </w:tr>
            <w:tr w:rsidR="00BB50B9" w:rsidRPr="004257E0" w14:paraId="6A61CBA1" w14:textId="77777777" w:rsidTr="00BB50B9">
              <w:trPr>
                <w:trHeight w:val="331"/>
              </w:trPr>
              <w:tc>
                <w:tcPr>
                  <w:tcW w:w="10350" w:type="dxa"/>
                </w:tcPr>
                <w:p w14:paraId="5B577BC8" w14:textId="77777777" w:rsidR="00BB50B9" w:rsidRPr="004257E0" w:rsidRDefault="00BB50B9" w:rsidP="00BB50B9"/>
              </w:tc>
              <w:tc>
                <w:tcPr>
                  <w:tcW w:w="630" w:type="dxa"/>
                </w:tcPr>
                <w:p w14:paraId="46349AD2" w14:textId="77777777" w:rsidR="00BB50B9" w:rsidRPr="004257E0" w:rsidRDefault="00BB50B9" w:rsidP="00BB50B9"/>
              </w:tc>
              <w:tc>
                <w:tcPr>
                  <w:tcW w:w="556" w:type="dxa"/>
                </w:tcPr>
                <w:p w14:paraId="6B244B18" w14:textId="77777777" w:rsidR="00BB50B9" w:rsidRPr="004257E0" w:rsidRDefault="00BB50B9" w:rsidP="00BB50B9"/>
              </w:tc>
            </w:tr>
          </w:tbl>
          <w:p w14:paraId="63D4F18D" w14:textId="77777777" w:rsidR="00BB50B9" w:rsidRDefault="00BB50B9" w:rsidP="001960E4">
            <w:pPr>
              <w:pStyle w:val="Heading1"/>
              <w:outlineLvl w:val="0"/>
            </w:pPr>
          </w:p>
          <w:p w14:paraId="71DFB118" w14:textId="76753830" w:rsidR="00825C42" w:rsidRPr="00825C42" w:rsidRDefault="00102E62" w:rsidP="00A434FC">
            <w:pPr>
              <w:pStyle w:val="Heading1"/>
              <w:outlineLvl w:val="0"/>
            </w:pPr>
            <w:r>
              <w:t xml:space="preserve">Summary </w:t>
            </w:r>
            <w:r w:rsidR="001C74D2">
              <w:t>and Rational</w:t>
            </w:r>
            <w:r w:rsidR="004F5B0A">
              <w:t>E</w:t>
            </w:r>
            <w:r w:rsidR="00A434FC">
              <w:t xml:space="preserve"> – why is this recommendation a priority?</w:t>
            </w:r>
          </w:p>
        </w:tc>
      </w:tr>
      <w:tr w:rsidR="00825C42" w14:paraId="774CDFEA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03FF6185" w14:textId="77777777" w:rsidR="00825C42" w:rsidRPr="00E219DC" w:rsidRDefault="00825C42" w:rsidP="00BE6ACF"/>
        </w:tc>
      </w:tr>
    </w:tbl>
    <w:p w14:paraId="5B37017A" w14:textId="40D509F6" w:rsidR="00FF7EBE" w:rsidRDefault="00FF7EBE" w:rsidP="00F0767F"/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0F88C07B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8408DB1" w14:textId="0DF6CA95" w:rsidR="00825C42" w:rsidRPr="00825C42" w:rsidRDefault="00102E62" w:rsidP="001960E4">
            <w:pPr>
              <w:pStyle w:val="Heading1"/>
              <w:outlineLvl w:val="0"/>
            </w:pPr>
            <w:r>
              <w:t>Action Items</w:t>
            </w:r>
            <w:r w:rsidR="004F5B0A">
              <w:t xml:space="preserve"> for implementation</w:t>
            </w:r>
            <w:r w:rsidR="00BB50B9">
              <w:t xml:space="preserve"> of this recommendation</w:t>
            </w:r>
          </w:p>
        </w:tc>
      </w:tr>
      <w:tr w:rsidR="00825C42" w14:paraId="7D6786BC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0C4CE7DB" w14:textId="77777777" w:rsidR="00825C42" w:rsidRPr="00E219DC" w:rsidRDefault="00825C42" w:rsidP="00BE6ACF"/>
        </w:tc>
      </w:tr>
    </w:tbl>
    <w:tbl>
      <w:tblPr>
        <w:tblStyle w:val="StatusReportTable"/>
        <w:tblW w:w="5000" w:type="pct"/>
        <w:tblLook w:val="04A0" w:firstRow="1" w:lastRow="0" w:firstColumn="1" w:lastColumn="0" w:noHBand="0" w:noVBand="1"/>
        <w:tblDescription w:val="Header layout table"/>
      </w:tblPr>
      <w:tblGrid>
        <w:gridCol w:w="3881"/>
        <w:gridCol w:w="3482"/>
        <w:gridCol w:w="4157"/>
      </w:tblGrid>
      <w:tr w:rsidR="004F5B0A" w:rsidRPr="001A58E9" w14:paraId="0AD18F4C" w14:textId="77777777" w:rsidTr="004F5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881" w:type="dxa"/>
          </w:tcPr>
          <w:p w14:paraId="07A8D3C2" w14:textId="32716EFB" w:rsidR="004F5B0A" w:rsidRPr="001A58E9" w:rsidRDefault="004F5B0A" w:rsidP="004F5B0A">
            <w:pPr>
              <w:pStyle w:val="Heading2"/>
              <w:outlineLvl w:val="1"/>
            </w:pPr>
            <w:r>
              <w:t>action</w:t>
            </w:r>
            <w:r w:rsidR="00BB50B9">
              <w:t>s</w:t>
            </w:r>
          </w:p>
        </w:tc>
        <w:tc>
          <w:tcPr>
            <w:tcW w:w="3482" w:type="dxa"/>
          </w:tcPr>
          <w:p w14:paraId="441FB7BE" w14:textId="7F649376" w:rsidR="004F5B0A" w:rsidRPr="001A58E9" w:rsidRDefault="004F5B0A" w:rsidP="001A58E9">
            <w:pPr>
              <w:pStyle w:val="Heading2"/>
              <w:outlineLvl w:val="1"/>
            </w:pPr>
            <w:r>
              <w:t>responsible agency</w:t>
            </w:r>
            <w:r w:rsidR="00BB50B9">
              <w:t>/PARTY</w:t>
            </w:r>
          </w:p>
        </w:tc>
        <w:tc>
          <w:tcPr>
            <w:tcW w:w="4157" w:type="dxa"/>
          </w:tcPr>
          <w:p w14:paraId="0FD8CA32" w14:textId="77777777" w:rsidR="004F5B0A" w:rsidRPr="001A58E9" w:rsidRDefault="00BC6869" w:rsidP="001A58E9">
            <w:pPr>
              <w:pStyle w:val="Heading2"/>
              <w:outlineLvl w:val="1"/>
            </w:pPr>
            <w:sdt>
              <w:sdtPr>
                <w:id w:val="1546252254"/>
                <w:placeholder>
                  <w:docPart w:val="7172A439D99448D79259F70B9E58401A"/>
                </w:placeholder>
                <w:temporary/>
                <w:showingPlcHdr/>
                <w15:appearance w15:val="hidden"/>
              </w:sdtPr>
              <w:sdtEndPr/>
              <w:sdtContent>
                <w:r w:rsidR="004F5B0A" w:rsidRPr="001A58E9">
                  <w:t>notes</w:t>
                </w:r>
              </w:sdtContent>
            </w:sdt>
          </w:p>
        </w:tc>
      </w:tr>
      <w:tr w:rsidR="004F5B0A" w14:paraId="604CFE3B" w14:textId="77777777" w:rsidTr="004F5B0A">
        <w:trPr>
          <w:trHeight w:val="331"/>
        </w:trPr>
        <w:tc>
          <w:tcPr>
            <w:tcW w:w="3881" w:type="dxa"/>
          </w:tcPr>
          <w:p w14:paraId="247313C1" w14:textId="77777777" w:rsidR="004F5B0A" w:rsidRPr="006B7FF7" w:rsidRDefault="004F5B0A" w:rsidP="0013652A">
            <w:pPr>
              <w:rPr>
                <w:b/>
              </w:rPr>
            </w:pPr>
          </w:p>
        </w:tc>
        <w:tc>
          <w:tcPr>
            <w:tcW w:w="3482" w:type="dxa"/>
          </w:tcPr>
          <w:p w14:paraId="6DE40856" w14:textId="77777777" w:rsidR="004F5B0A" w:rsidRPr="006B7FF7" w:rsidRDefault="004F5B0A" w:rsidP="0013652A">
            <w:pPr>
              <w:rPr>
                <w:b/>
              </w:rPr>
            </w:pPr>
          </w:p>
        </w:tc>
        <w:tc>
          <w:tcPr>
            <w:tcW w:w="4157" w:type="dxa"/>
          </w:tcPr>
          <w:p w14:paraId="6020AB00" w14:textId="77777777" w:rsidR="004F5B0A" w:rsidRPr="006B7FF7" w:rsidRDefault="004F5B0A" w:rsidP="0013652A">
            <w:pPr>
              <w:rPr>
                <w:b/>
              </w:rPr>
            </w:pPr>
          </w:p>
        </w:tc>
      </w:tr>
      <w:tr w:rsidR="004F5B0A" w14:paraId="5711F03B" w14:textId="77777777" w:rsidTr="004F5B0A">
        <w:trPr>
          <w:trHeight w:val="331"/>
        </w:trPr>
        <w:tc>
          <w:tcPr>
            <w:tcW w:w="3881" w:type="dxa"/>
          </w:tcPr>
          <w:p w14:paraId="04C21878" w14:textId="77777777" w:rsidR="004F5B0A" w:rsidRPr="006B7FF7" w:rsidRDefault="004F5B0A" w:rsidP="0013652A">
            <w:pPr>
              <w:rPr>
                <w:b/>
              </w:rPr>
            </w:pPr>
          </w:p>
        </w:tc>
        <w:tc>
          <w:tcPr>
            <w:tcW w:w="3482" w:type="dxa"/>
          </w:tcPr>
          <w:p w14:paraId="42E689CB" w14:textId="77777777" w:rsidR="004F5B0A" w:rsidRPr="006B7FF7" w:rsidRDefault="004F5B0A" w:rsidP="0013652A">
            <w:pPr>
              <w:rPr>
                <w:b/>
              </w:rPr>
            </w:pPr>
          </w:p>
        </w:tc>
        <w:tc>
          <w:tcPr>
            <w:tcW w:w="4157" w:type="dxa"/>
          </w:tcPr>
          <w:p w14:paraId="21410963" w14:textId="77777777" w:rsidR="004F5B0A" w:rsidRPr="006B7FF7" w:rsidRDefault="004F5B0A" w:rsidP="0013652A">
            <w:pPr>
              <w:rPr>
                <w:b/>
              </w:rPr>
            </w:pPr>
          </w:p>
        </w:tc>
      </w:tr>
      <w:tr w:rsidR="004F5B0A" w14:paraId="468F86F1" w14:textId="77777777" w:rsidTr="004F5B0A">
        <w:trPr>
          <w:trHeight w:val="331"/>
        </w:trPr>
        <w:tc>
          <w:tcPr>
            <w:tcW w:w="3881" w:type="dxa"/>
          </w:tcPr>
          <w:p w14:paraId="6639FC65" w14:textId="21DE2816" w:rsidR="004F5B0A" w:rsidRPr="006B7FF7" w:rsidRDefault="004F5B0A" w:rsidP="0013652A">
            <w:pPr>
              <w:rPr>
                <w:b/>
              </w:rPr>
            </w:pPr>
          </w:p>
        </w:tc>
        <w:tc>
          <w:tcPr>
            <w:tcW w:w="3482" w:type="dxa"/>
          </w:tcPr>
          <w:p w14:paraId="2BE8BB5F" w14:textId="77777777" w:rsidR="004F5B0A" w:rsidRPr="006B7FF7" w:rsidRDefault="004F5B0A" w:rsidP="0013652A">
            <w:pPr>
              <w:rPr>
                <w:b/>
              </w:rPr>
            </w:pPr>
          </w:p>
        </w:tc>
        <w:tc>
          <w:tcPr>
            <w:tcW w:w="4157" w:type="dxa"/>
          </w:tcPr>
          <w:p w14:paraId="1A68EE6D" w14:textId="77777777" w:rsidR="004F5B0A" w:rsidRPr="006B7FF7" w:rsidRDefault="004F5B0A" w:rsidP="0013652A">
            <w:pPr>
              <w:rPr>
                <w:b/>
              </w:rPr>
            </w:pP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165EC85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B38A000" w14:textId="1F77D8A5" w:rsidR="00825C42" w:rsidRPr="00825C42" w:rsidRDefault="00102E62" w:rsidP="001960E4">
            <w:pPr>
              <w:pStyle w:val="Heading1"/>
              <w:outlineLvl w:val="0"/>
            </w:pPr>
            <w:r>
              <w:t>Feasiblity</w:t>
            </w:r>
            <w:r w:rsidR="00BB50B9">
              <w:t xml:space="preserve"> and cost RATING (LOW/MODERATE/HIGH)</w:t>
            </w:r>
          </w:p>
        </w:tc>
      </w:tr>
      <w:tr w:rsidR="00825C42" w14:paraId="637407F4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D377443" w14:textId="77777777" w:rsidR="00825C42" w:rsidRPr="00E219DC" w:rsidRDefault="00825C42" w:rsidP="00BE6ACF"/>
        </w:tc>
      </w:tr>
    </w:tbl>
    <w:tbl>
      <w:tblPr>
        <w:tblStyle w:val="StatusReportTable"/>
        <w:tblW w:w="5000" w:type="pct"/>
        <w:tblLook w:val="04A0" w:firstRow="1" w:lastRow="0" w:firstColumn="1" w:lastColumn="0" w:noHBand="0" w:noVBand="1"/>
        <w:tblDescription w:val="Header layout table"/>
      </w:tblPr>
      <w:tblGrid>
        <w:gridCol w:w="2340"/>
        <w:gridCol w:w="1890"/>
        <w:gridCol w:w="1800"/>
        <w:gridCol w:w="5490"/>
      </w:tblGrid>
      <w:tr w:rsidR="00160EFA" w:rsidRPr="001A58E9" w14:paraId="260D94AF" w14:textId="77777777" w:rsidTr="00BB5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340" w:type="dxa"/>
          </w:tcPr>
          <w:p w14:paraId="4B77B152" w14:textId="36F09166" w:rsidR="00160EFA" w:rsidRPr="001A58E9" w:rsidRDefault="00160EFA" w:rsidP="004F5B0A">
            <w:pPr>
              <w:pStyle w:val="Heading2"/>
              <w:jc w:val="center"/>
              <w:outlineLvl w:val="1"/>
            </w:pPr>
            <w:r>
              <w:t>feasib</w:t>
            </w:r>
            <w:r w:rsidR="004F5B0A">
              <w:t>ILI</w:t>
            </w:r>
            <w:r w:rsidR="00BB50B9">
              <w:t>TY RATING</w:t>
            </w:r>
          </w:p>
        </w:tc>
        <w:tc>
          <w:tcPr>
            <w:tcW w:w="1890" w:type="dxa"/>
          </w:tcPr>
          <w:p w14:paraId="49DA640A" w14:textId="7316B007" w:rsidR="00160EFA" w:rsidRPr="001A58E9" w:rsidRDefault="00BB50B9" w:rsidP="001C74D2">
            <w:pPr>
              <w:pStyle w:val="Heading2"/>
              <w:jc w:val="center"/>
              <w:outlineLvl w:val="1"/>
            </w:pPr>
            <w:r>
              <w:t>COST RATING</w:t>
            </w:r>
          </w:p>
        </w:tc>
        <w:tc>
          <w:tcPr>
            <w:tcW w:w="1800" w:type="dxa"/>
          </w:tcPr>
          <w:p w14:paraId="5A3CB7E3" w14:textId="08CB5DF5" w:rsidR="00160EFA" w:rsidRPr="001A58E9" w:rsidRDefault="00160EFA" w:rsidP="001A58E9">
            <w:pPr>
              <w:pStyle w:val="Heading2"/>
              <w:outlineLvl w:val="1"/>
            </w:pPr>
            <w:r>
              <w:t>estimated cost</w:t>
            </w:r>
          </w:p>
        </w:tc>
        <w:tc>
          <w:tcPr>
            <w:tcW w:w="5490" w:type="dxa"/>
          </w:tcPr>
          <w:p w14:paraId="66675AA7" w14:textId="3D98741B" w:rsidR="00160EFA" w:rsidRPr="001A58E9" w:rsidRDefault="00BB50B9" w:rsidP="001C74D2">
            <w:pPr>
              <w:pStyle w:val="Heading2"/>
              <w:jc w:val="center"/>
              <w:outlineLvl w:val="1"/>
            </w:pPr>
            <w:r>
              <w:t>TYPES OF COST - NOTES</w:t>
            </w:r>
          </w:p>
        </w:tc>
      </w:tr>
      <w:tr w:rsidR="00160EFA" w14:paraId="17AC5BD4" w14:textId="77777777" w:rsidTr="00BB50B9">
        <w:trPr>
          <w:trHeight w:val="331"/>
        </w:trPr>
        <w:tc>
          <w:tcPr>
            <w:tcW w:w="2340" w:type="dxa"/>
          </w:tcPr>
          <w:p w14:paraId="129E8DC7" w14:textId="77777777" w:rsidR="00160EFA" w:rsidRPr="006B7FF7" w:rsidRDefault="00160EFA" w:rsidP="0013652A">
            <w:pPr>
              <w:rPr>
                <w:b/>
              </w:rPr>
            </w:pPr>
          </w:p>
        </w:tc>
        <w:tc>
          <w:tcPr>
            <w:tcW w:w="1890" w:type="dxa"/>
          </w:tcPr>
          <w:p w14:paraId="67B1BE2B" w14:textId="77777777" w:rsidR="00160EFA" w:rsidRPr="006B7FF7" w:rsidRDefault="00160EFA" w:rsidP="0013652A">
            <w:pPr>
              <w:rPr>
                <w:b/>
              </w:rPr>
            </w:pPr>
          </w:p>
        </w:tc>
        <w:tc>
          <w:tcPr>
            <w:tcW w:w="1800" w:type="dxa"/>
          </w:tcPr>
          <w:p w14:paraId="28D95E46" w14:textId="77777777" w:rsidR="00160EFA" w:rsidRPr="006B7FF7" w:rsidRDefault="00160EFA" w:rsidP="0013652A">
            <w:pPr>
              <w:rPr>
                <w:b/>
              </w:rPr>
            </w:pPr>
          </w:p>
        </w:tc>
        <w:tc>
          <w:tcPr>
            <w:tcW w:w="5490" w:type="dxa"/>
          </w:tcPr>
          <w:p w14:paraId="3602776D" w14:textId="77777777" w:rsidR="00160EFA" w:rsidRPr="006B7FF7" w:rsidRDefault="00160EFA" w:rsidP="0013652A">
            <w:pPr>
              <w:rPr>
                <w:b/>
              </w:rPr>
            </w:pP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07B001CE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517EC748" w14:textId="7150AD64" w:rsidR="00825C42" w:rsidRPr="00825C42" w:rsidRDefault="00A434FC" w:rsidP="00A434FC">
            <w:pPr>
              <w:pStyle w:val="Heading1"/>
              <w:outlineLvl w:val="0"/>
            </w:pPr>
            <w:r>
              <w:t>Resources, experts and documents relevant to this recommendation</w:t>
            </w:r>
          </w:p>
        </w:tc>
      </w:tr>
      <w:tr w:rsidR="00825C42" w14:paraId="2CB448A6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0641FDDA" w14:textId="77777777" w:rsidR="00825C42" w:rsidRPr="00E219DC" w:rsidRDefault="00825C42" w:rsidP="00BE6ACF"/>
        </w:tc>
      </w:tr>
    </w:tbl>
    <w:tbl>
      <w:tblPr>
        <w:tblStyle w:val="StatusReportTable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4500"/>
        <w:gridCol w:w="4140"/>
        <w:gridCol w:w="2880"/>
      </w:tblGrid>
      <w:tr w:rsidR="00B83AB0" w:rsidRPr="001A58E9" w14:paraId="6A03F5FD" w14:textId="77777777" w:rsidTr="00A43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500" w:type="dxa"/>
          </w:tcPr>
          <w:p w14:paraId="1B53C17A" w14:textId="547B9317" w:rsidR="00B83AB0" w:rsidRPr="001A58E9" w:rsidRDefault="00A434FC" w:rsidP="00A434FC">
            <w:pPr>
              <w:pStyle w:val="Heading2"/>
              <w:outlineLvl w:val="1"/>
            </w:pPr>
            <w:r>
              <w:t>title or name</w:t>
            </w:r>
          </w:p>
        </w:tc>
        <w:tc>
          <w:tcPr>
            <w:tcW w:w="4140" w:type="dxa"/>
          </w:tcPr>
          <w:p w14:paraId="77322F7F" w14:textId="76F293A3" w:rsidR="00B83AB0" w:rsidRPr="001A58E9" w:rsidRDefault="00A434FC" w:rsidP="001A58E9">
            <w:pPr>
              <w:pStyle w:val="Heading2"/>
              <w:outlineLvl w:val="1"/>
            </w:pPr>
            <w:r>
              <w:t>URL if available</w:t>
            </w:r>
          </w:p>
        </w:tc>
        <w:tc>
          <w:tcPr>
            <w:tcW w:w="2880" w:type="dxa"/>
          </w:tcPr>
          <w:p w14:paraId="5B551498" w14:textId="6AA824F8" w:rsidR="00B83AB0" w:rsidRPr="001A58E9" w:rsidRDefault="00A434FC" w:rsidP="001A58E9">
            <w:pPr>
              <w:pStyle w:val="Heading2"/>
              <w:outlineLvl w:val="1"/>
            </w:pPr>
            <w:r>
              <w:t>Notes</w:t>
            </w:r>
          </w:p>
        </w:tc>
      </w:tr>
      <w:tr w:rsidR="00B83AB0" w14:paraId="2A097A7D" w14:textId="77777777" w:rsidTr="00A434FC">
        <w:trPr>
          <w:trHeight w:val="331"/>
        </w:trPr>
        <w:tc>
          <w:tcPr>
            <w:tcW w:w="4500" w:type="dxa"/>
          </w:tcPr>
          <w:p w14:paraId="3500E4E5" w14:textId="77777777"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4140" w:type="dxa"/>
          </w:tcPr>
          <w:p w14:paraId="7E59F3F0" w14:textId="77777777"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2880" w:type="dxa"/>
          </w:tcPr>
          <w:p w14:paraId="5BF03AB8" w14:textId="77777777" w:rsidR="00B83AB0" w:rsidRPr="006B7FF7" w:rsidRDefault="00B83AB0" w:rsidP="0013652A">
            <w:pPr>
              <w:rPr>
                <w:b/>
              </w:rPr>
            </w:pPr>
          </w:p>
        </w:tc>
      </w:tr>
      <w:tr w:rsidR="00FF7EBE" w14:paraId="663E07E7" w14:textId="77777777" w:rsidTr="00A434FC">
        <w:trPr>
          <w:trHeight w:val="331"/>
        </w:trPr>
        <w:tc>
          <w:tcPr>
            <w:tcW w:w="4500" w:type="dxa"/>
          </w:tcPr>
          <w:p w14:paraId="48ACD87D" w14:textId="77777777" w:rsidR="00FF7EBE" w:rsidRPr="006B7FF7" w:rsidRDefault="00FF7EBE" w:rsidP="0013652A">
            <w:pPr>
              <w:rPr>
                <w:b/>
              </w:rPr>
            </w:pPr>
          </w:p>
        </w:tc>
        <w:tc>
          <w:tcPr>
            <w:tcW w:w="4140" w:type="dxa"/>
          </w:tcPr>
          <w:p w14:paraId="29FA0D67" w14:textId="77777777" w:rsidR="00FF7EBE" w:rsidRPr="006B7FF7" w:rsidRDefault="00FF7EBE" w:rsidP="0013652A">
            <w:pPr>
              <w:rPr>
                <w:b/>
              </w:rPr>
            </w:pPr>
          </w:p>
        </w:tc>
        <w:tc>
          <w:tcPr>
            <w:tcW w:w="2880" w:type="dxa"/>
          </w:tcPr>
          <w:p w14:paraId="78E0E1A9" w14:textId="77777777" w:rsidR="00FF7EBE" w:rsidRPr="006B7FF7" w:rsidRDefault="00FF7EBE" w:rsidP="0013652A">
            <w:pPr>
              <w:rPr>
                <w:b/>
              </w:rPr>
            </w:pPr>
          </w:p>
        </w:tc>
      </w:tr>
      <w:tr w:rsidR="00B83AB0" w14:paraId="4BBDE3C0" w14:textId="77777777" w:rsidTr="00A434FC">
        <w:trPr>
          <w:trHeight w:val="331"/>
        </w:trPr>
        <w:tc>
          <w:tcPr>
            <w:tcW w:w="4500" w:type="dxa"/>
          </w:tcPr>
          <w:p w14:paraId="74C21E54" w14:textId="77777777"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4140" w:type="dxa"/>
          </w:tcPr>
          <w:p w14:paraId="56126E8E" w14:textId="77777777" w:rsidR="00B83AB0" w:rsidRPr="006B7FF7" w:rsidRDefault="00B83AB0" w:rsidP="0013652A">
            <w:pPr>
              <w:rPr>
                <w:b/>
              </w:rPr>
            </w:pPr>
          </w:p>
        </w:tc>
        <w:tc>
          <w:tcPr>
            <w:tcW w:w="2880" w:type="dxa"/>
          </w:tcPr>
          <w:p w14:paraId="1C28291C" w14:textId="77777777" w:rsidR="00B83AB0" w:rsidRPr="006B7FF7" w:rsidRDefault="00B83AB0" w:rsidP="0013652A">
            <w:pPr>
              <w:rPr>
                <w:b/>
              </w:rPr>
            </w:pP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2A73C895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4ED708A7" w14:textId="775DFFD4" w:rsidR="00825C42" w:rsidRPr="00825C42" w:rsidRDefault="001C74D2" w:rsidP="001960E4">
            <w:pPr>
              <w:pStyle w:val="Heading1"/>
              <w:outlineLvl w:val="0"/>
            </w:pPr>
            <w:r>
              <w:t>Comment</w:t>
            </w:r>
            <w:r w:rsidR="00BB50B9">
              <w:t>s from task force chairs and police chief</w:t>
            </w:r>
          </w:p>
        </w:tc>
      </w:tr>
      <w:tr w:rsidR="00825C42" w14:paraId="37095ED6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36E2D4C5" w14:textId="77777777" w:rsidR="00825C42" w:rsidRPr="00E219DC" w:rsidRDefault="00825C42" w:rsidP="00BE6ACF"/>
        </w:tc>
      </w:tr>
    </w:tbl>
    <w:p w14:paraId="2DF65DE6" w14:textId="6C1AB833" w:rsidR="00A434FC" w:rsidRDefault="00A434FC" w:rsidP="001C74D2"/>
    <w:p w14:paraId="58197C81" w14:textId="77777777" w:rsidR="00A434FC" w:rsidRDefault="00A434FC">
      <w:r>
        <w:br w:type="page"/>
      </w:r>
    </w:p>
    <w:p w14:paraId="3156DAF5" w14:textId="70CFCCFD" w:rsidR="00160EFA" w:rsidRPr="001D2CC9" w:rsidRDefault="00A434FC" w:rsidP="001C74D2">
      <w:pPr>
        <w:rPr>
          <w:b/>
          <w:sz w:val="18"/>
          <w:szCs w:val="18"/>
        </w:rPr>
      </w:pPr>
      <w:r w:rsidRPr="001D2CC9">
        <w:rPr>
          <w:b/>
          <w:sz w:val="18"/>
          <w:szCs w:val="18"/>
        </w:rPr>
        <w:lastRenderedPageBreak/>
        <w:t>SAMPLE</w:t>
      </w:r>
      <w:r w:rsidR="001D2CC9">
        <w:rPr>
          <w:b/>
          <w:sz w:val="18"/>
          <w:szCs w:val="18"/>
        </w:rPr>
        <w:t xml:space="preserve">  </w:t>
      </w:r>
      <w:r w:rsidR="001D2CC9">
        <w:rPr>
          <w:b/>
          <w:sz w:val="18"/>
          <w:szCs w:val="18"/>
        </w:rPr>
        <w:tab/>
      </w:r>
      <w:r w:rsidR="001D2CC9">
        <w:rPr>
          <w:b/>
          <w:sz w:val="18"/>
          <w:szCs w:val="18"/>
        </w:rPr>
        <w:tab/>
      </w:r>
      <w:proofErr w:type="spellStart"/>
      <w:r w:rsidR="001D2CC9" w:rsidRPr="001D2CC9">
        <w:rPr>
          <w:b/>
          <w:sz w:val="18"/>
          <w:szCs w:val="18"/>
        </w:rPr>
        <w:t>SAMPLE</w:t>
      </w:r>
      <w:proofErr w:type="spellEnd"/>
      <w:r w:rsidR="001D2CC9">
        <w:rPr>
          <w:b/>
          <w:sz w:val="18"/>
          <w:szCs w:val="18"/>
        </w:rPr>
        <w:t xml:space="preserve"> </w:t>
      </w:r>
      <w:r w:rsidR="001D2CC9">
        <w:rPr>
          <w:b/>
          <w:sz w:val="18"/>
          <w:szCs w:val="18"/>
        </w:rPr>
        <w:tab/>
      </w:r>
      <w:r w:rsidR="001D2CC9">
        <w:rPr>
          <w:b/>
          <w:sz w:val="18"/>
          <w:szCs w:val="18"/>
        </w:rPr>
        <w:tab/>
        <w:t xml:space="preserve"> </w:t>
      </w:r>
      <w:proofErr w:type="spellStart"/>
      <w:r w:rsidR="001D2CC9" w:rsidRPr="001D2CC9">
        <w:rPr>
          <w:b/>
          <w:sz w:val="18"/>
          <w:szCs w:val="18"/>
        </w:rPr>
        <w:t>SAMPLE</w:t>
      </w:r>
      <w:proofErr w:type="spellEnd"/>
      <w:r w:rsidR="001D2CC9">
        <w:rPr>
          <w:b/>
          <w:sz w:val="18"/>
          <w:szCs w:val="18"/>
        </w:rPr>
        <w:t xml:space="preserve">  </w:t>
      </w:r>
      <w:r w:rsidR="001D2CC9">
        <w:rPr>
          <w:b/>
          <w:sz w:val="18"/>
          <w:szCs w:val="18"/>
        </w:rPr>
        <w:tab/>
      </w:r>
      <w:r w:rsidR="001D2CC9">
        <w:rPr>
          <w:b/>
          <w:sz w:val="18"/>
          <w:szCs w:val="18"/>
        </w:rPr>
        <w:tab/>
      </w:r>
      <w:proofErr w:type="spellStart"/>
      <w:r w:rsidR="001D2CC9" w:rsidRPr="001D2CC9">
        <w:rPr>
          <w:b/>
          <w:sz w:val="18"/>
          <w:szCs w:val="18"/>
        </w:rPr>
        <w:t>SAMPLE</w:t>
      </w:r>
      <w:proofErr w:type="spellEnd"/>
      <w:r w:rsidR="001D2CC9">
        <w:rPr>
          <w:b/>
          <w:sz w:val="18"/>
          <w:szCs w:val="18"/>
        </w:rPr>
        <w:t xml:space="preserve">  </w:t>
      </w:r>
      <w:r w:rsidR="001D2CC9">
        <w:rPr>
          <w:b/>
          <w:sz w:val="18"/>
          <w:szCs w:val="18"/>
        </w:rPr>
        <w:tab/>
      </w:r>
      <w:r w:rsidR="001D2CC9">
        <w:rPr>
          <w:b/>
          <w:sz w:val="18"/>
          <w:szCs w:val="18"/>
        </w:rPr>
        <w:tab/>
      </w:r>
      <w:proofErr w:type="spellStart"/>
      <w:r w:rsidR="001D2CC9" w:rsidRPr="001D2CC9">
        <w:rPr>
          <w:b/>
          <w:sz w:val="18"/>
          <w:szCs w:val="18"/>
        </w:rPr>
        <w:t>SAMPLE</w:t>
      </w:r>
      <w:proofErr w:type="spellEnd"/>
      <w:r w:rsidR="001D2CC9">
        <w:rPr>
          <w:b/>
          <w:sz w:val="18"/>
          <w:szCs w:val="18"/>
        </w:rPr>
        <w:t xml:space="preserve"> </w:t>
      </w:r>
      <w:r w:rsidR="001D2CC9">
        <w:rPr>
          <w:b/>
          <w:sz w:val="18"/>
          <w:szCs w:val="18"/>
        </w:rPr>
        <w:tab/>
      </w:r>
      <w:r w:rsidR="001D2CC9">
        <w:rPr>
          <w:b/>
          <w:sz w:val="18"/>
          <w:szCs w:val="18"/>
        </w:rPr>
        <w:tab/>
        <w:t xml:space="preserve"> </w:t>
      </w:r>
      <w:proofErr w:type="spellStart"/>
      <w:r w:rsidR="001D2CC9" w:rsidRPr="001D2CC9">
        <w:rPr>
          <w:b/>
          <w:sz w:val="18"/>
          <w:szCs w:val="18"/>
        </w:rPr>
        <w:t>SAMPLE</w:t>
      </w:r>
      <w:proofErr w:type="spellEnd"/>
    </w:p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270"/>
        <w:gridCol w:w="11267"/>
      </w:tblGrid>
      <w:tr w:rsidR="00A434FC" w:rsidRPr="00B90FED" w14:paraId="7407A4F0" w14:textId="77777777" w:rsidTr="001D2CC9">
        <w:trPr>
          <w:trHeight w:val="1035"/>
        </w:trPr>
        <w:tc>
          <w:tcPr>
            <w:tcW w:w="270" w:type="dxa"/>
            <w:shd w:val="clear" w:color="auto" w:fill="006666" w:themeFill="accent3"/>
          </w:tcPr>
          <w:p w14:paraId="46695B93" w14:textId="77777777" w:rsidR="00A434FC" w:rsidRPr="00356BB9" w:rsidRDefault="00A434FC" w:rsidP="000F7781"/>
        </w:tc>
        <w:tc>
          <w:tcPr>
            <w:tcW w:w="11267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52EAF928" w14:textId="77777777" w:rsidR="00A434FC" w:rsidRDefault="00A434FC" w:rsidP="000F7781">
            <w:pPr>
              <w:pStyle w:val="ContactInfo"/>
              <w:jc w:val="center"/>
            </w:pPr>
            <w:r w:rsidRPr="00160EFA">
              <w:t>Peekskill Police Reform Taskforce</w:t>
            </w:r>
            <w:r>
              <w:t xml:space="preserve"> – RECOMMENDATION SUBMISSION FORM</w:t>
            </w:r>
          </w:p>
          <w:p w14:paraId="1B655CCF" w14:textId="77777777" w:rsidR="00A434FC" w:rsidRDefault="00A434FC" w:rsidP="000F7781">
            <w:pPr>
              <w:pStyle w:val="ContactInfo"/>
              <w:rPr>
                <w:b w:val="0"/>
              </w:rPr>
            </w:pPr>
          </w:p>
          <w:p w14:paraId="1AA62C8C" w14:textId="77777777" w:rsidR="00A434FC" w:rsidRPr="004F5B0A" w:rsidRDefault="00A434FC" w:rsidP="000F7781">
            <w:pPr>
              <w:pStyle w:val="ContactInfo"/>
              <w:rPr>
                <w:b w:val="0"/>
              </w:rPr>
            </w:pPr>
            <w:r>
              <w:rPr>
                <w:b w:val="0"/>
              </w:rPr>
              <w:t>Use this form to submit recommendations and associated action items for review by the Task Force. Recommendations</w:t>
            </w:r>
          </w:p>
        </w:tc>
      </w:tr>
      <w:tr w:rsidR="00A434FC" w14:paraId="58F7006B" w14:textId="77777777" w:rsidTr="000F7781">
        <w:trPr>
          <w:trHeight w:val="864"/>
        </w:trPr>
        <w:tc>
          <w:tcPr>
            <w:tcW w:w="11537" w:type="dxa"/>
            <w:gridSpan w:val="2"/>
            <w:tcBorders>
              <w:bottom w:val="single" w:sz="18" w:space="0" w:color="FEDE00" w:themeColor="accent2"/>
            </w:tcBorders>
            <w:vAlign w:val="bottom"/>
          </w:tcPr>
          <w:p w14:paraId="644F8039" w14:textId="77777777" w:rsidR="00A434FC" w:rsidRPr="00825C42" w:rsidRDefault="00A434FC" w:rsidP="000F7781">
            <w:pPr>
              <w:pStyle w:val="Heading1"/>
            </w:pPr>
            <w:r>
              <w:t xml:space="preserve">Recommendation </w:t>
            </w:r>
          </w:p>
        </w:tc>
      </w:tr>
      <w:tr w:rsidR="00A434FC" w14:paraId="752F3A1F" w14:textId="77777777" w:rsidTr="000F7781">
        <w:trPr>
          <w:trHeight w:hRule="exact" w:val="216"/>
        </w:trPr>
        <w:tc>
          <w:tcPr>
            <w:tcW w:w="11537" w:type="dxa"/>
            <w:gridSpan w:val="2"/>
            <w:tcBorders>
              <w:top w:val="single" w:sz="18" w:space="0" w:color="FEDE00" w:themeColor="accent2"/>
            </w:tcBorders>
          </w:tcPr>
          <w:p w14:paraId="16D7F06D" w14:textId="77777777" w:rsidR="00A434FC" w:rsidRPr="00E219DC" w:rsidRDefault="00A434FC" w:rsidP="000F7781"/>
        </w:tc>
      </w:tr>
    </w:tbl>
    <w:tbl>
      <w:tblPr>
        <w:tblStyle w:val="StatusReportTable"/>
        <w:tblW w:w="5000" w:type="pct"/>
        <w:tblLook w:val="0620" w:firstRow="1" w:lastRow="0" w:firstColumn="0" w:lastColumn="0" w:noHBand="1" w:noVBand="1"/>
        <w:tblDescription w:val="Header layout table"/>
      </w:tblPr>
      <w:tblGrid>
        <w:gridCol w:w="5760"/>
        <w:gridCol w:w="2700"/>
        <w:gridCol w:w="3060"/>
      </w:tblGrid>
      <w:tr w:rsidR="00A434FC" w:rsidRPr="001A58E9" w14:paraId="1C845361" w14:textId="77777777" w:rsidTr="000F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760" w:type="dxa"/>
          </w:tcPr>
          <w:p w14:paraId="2FD59DC4" w14:textId="77777777" w:rsidR="00A434FC" w:rsidRPr="001A58E9" w:rsidRDefault="00A434FC" w:rsidP="000F7781">
            <w:pPr>
              <w:pStyle w:val="Heading2"/>
              <w:outlineLvl w:val="1"/>
            </w:pPr>
            <w:r>
              <w:t>Recommendation TITLE</w:t>
            </w:r>
          </w:p>
        </w:tc>
        <w:tc>
          <w:tcPr>
            <w:tcW w:w="2700" w:type="dxa"/>
          </w:tcPr>
          <w:p w14:paraId="31122E43" w14:textId="77777777" w:rsidR="00A434FC" w:rsidRPr="001A58E9" w:rsidRDefault="00A434FC" w:rsidP="000F7781">
            <w:pPr>
              <w:pStyle w:val="Heading2"/>
              <w:outlineLvl w:val="1"/>
            </w:pPr>
            <w:r>
              <w:t>COMMITTEE</w:t>
            </w:r>
          </w:p>
        </w:tc>
        <w:tc>
          <w:tcPr>
            <w:tcW w:w="3060" w:type="dxa"/>
          </w:tcPr>
          <w:p w14:paraId="218593D0" w14:textId="77777777" w:rsidR="00A434FC" w:rsidRPr="001A58E9" w:rsidRDefault="00A434FC" w:rsidP="000F7781">
            <w:pPr>
              <w:pStyle w:val="Heading2"/>
              <w:outlineLvl w:val="1"/>
            </w:pPr>
            <w:r>
              <w:t>AUTHOR NAME</w:t>
            </w:r>
          </w:p>
        </w:tc>
      </w:tr>
      <w:tr w:rsidR="00A434FC" w14:paraId="7295428B" w14:textId="77777777" w:rsidTr="000F7781">
        <w:trPr>
          <w:trHeight w:val="331"/>
        </w:trPr>
        <w:tc>
          <w:tcPr>
            <w:tcW w:w="5760" w:type="dxa"/>
          </w:tcPr>
          <w:p w14:paraId="1B7F684A" w14:textId="03BCC727" w:rsidR="00A434FC" w:rsidRPr="004257E0" w:rsidRDefault="00A434FC" w:rsidP="00A434FC">
            <w:r>
              <w:t>Make police policy manual online</w:t>
            </w:r>
          </w:p>
        </w:tc>
        <w:tc>
          <w:tcPr>
            <w:tcW w:w="2700" w:type="dxa"/>
          </w:tcPr>
          <w:p w14:paraId="01D08D44" w14:textId="05D743A6" w:rsidR="00A434FC" w:rsidRPr="004257E0" w:rsidRDefault="00A434FC" w:rsidP="000F7781">
            <w:r>
              <w:t>Accountability</w:t>
            </w:r>
          </w:p>
        </w:tc>
        <w:tc>
          <w:tcPr>
            <w:tcW w:w="3060" w:type="dxa"/>
          </w:tcPr>
          <w:p w14:paraId="38C82DE3" w14:textId="0337AD17" w:rsidR="00A434FC" w:rsidRPr="004257E0" w:rsidRDefault="00A434FC" w:rsidP="000F7781">
            <w:r>
              <w:t>Andy Stewart</w:t>
            </w: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A434FC" w14:paraId="54B9FC30" w14:textId="77777777" w:rsidTr="000F778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326C09C" w14:textId="77777777" w:rsidR="00A434FC" w:rsidRDefault="00A434FC" w:rsidP="000F7781">
            <w:pPr>
              <w:pStyle w:val="Heading1"/>
              <w:outlineLvl w:val="0"/>
            </w:pPr>
          </w:p>
          <w:tbl>
            <w:tblPr>
              <w:tblStyle w:val="StatusReportTable"/>
              <w:tblW w:w="5000" w:type="pct"/>
              <w:tblLook w:val="0620" w:firstRow="1" w:lastRow="0" w:firstColumn="0" w:lastColumn="0" w:noHBand="1" w:noVBand="1"/>
            </w:tblPr>
            <w:tblGrid>
              <w:gridCol w:w="10350"/>
              <w:gridCol w:w="630"/>
              <w:gridCol w:w="556"/>
            </w:tblGrid>
            <w:tr w:rsidR="00A434FC" w:rsidRPr="001A58E9" w14:paraId="4D3B3AAA" w14:textId="77777777" w:rsidTr="000F77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0350" w:type="dxa"/>
                </w:tcPr>
                <w:p w14:paraId="60B81316" w14:textId="77777777" w:rsidR="00A434FC" w:rsidRPr="001A58E9" w:rsidRDefault="00A434FC" w:rsidP="000F7781">
                  <w:pPr>
                    <w:pStyle w:val="Heading2"/>
                    <w:outlineLvl w:val="1"/>
                  </w:pPr>
                  <w:r>
                    <w:t>recommendation status (for peekskill local implementation, for further consideration, for advocacy with non-city jurisdiction (name other agencies involved)</w:t>
                  </w:r>
                </w:p>
              </w:tc>
              <w:tc>
                <w:tcPr>
                  <w:tcW w:w="630" w:type="dxa"/>
                </w:tcPr>
                <w:p w14:paraId="10C11AD9" w14:textId="77777777" w:rsidR="00A434FC" w:rsidRPr="001A58E9" w:rsidRDefault="00A434FC" w:rsidP="000F7781">
                  <w:pPr>
                    <w:pStyle w:val="Heading2"/>
                    <w:outlineLvl w:val="1"/>
                  </w:pPr>
                </w:p>
              </w:tc>
              <w:tc>
                <w:tcPr>
                  <w:tcW w:w="556" w:type="dxa"/>
                </w:tcPr>
                <w:p w14:paraId="5B2FA0DE" w14:textId="77777777" w:rsidR="00A434FC" w:rsidRPr="001A58E9" w:rsidRDefault="00A434FC" w:rsidP="000F7781">
                  <w:pPr>
                    <w:pStyle w:val="Heading2"/>
                    <w:outlineLvl w:val="1"/>
                  </w:pPr>
                </w:p>
              </w:tc>
            </w:tr>
            <w:tr w:rsidR="00A434FC" w:rsidRPr="004257E0" w14:paraId="77F175AB" w14:textId="77777777" w:rsidTr="000F7781">
              <w:trPr>
                <w:trHeight w:val="331"/>
              </w:trPr>
              <w:tc>
                <w:tcPr>
                  <w:tcW w:w="10350" w:type="dxa"/>
                </w:tcPr>
                <w:p w14:paraId="744679AD" w14:textId="354A3521" w:rsidR="00A434FC" w:rsidRPr="004257E0" w:rsidRDefault="00A434FC" w:rsidP="000F7781">
                  <w:r>
                    <w:t>Peekskill only</w:t>
                  </w:r>
                </w:p>
              </w:tc>
              <w:tc>
                <w:tcPr>
                  <w:tcW w:w="630" w:type="dxa"/>
                </w:tcPr>
                <w:p w14:paraId="4EB6CD98" w14:textId="77777777" w:rsidR="00A434FC" w:rsidRPr="004257E0" w:rsidRDefault="00A434FC" w:rsidP="000F7781"/>
              </w:tc>
              <w:tc>
                <w:tcPr>
                  <w:tcW w:w="556" w:type="dxa"/>
                </w:tcPr>
                <w:p w14:paraId="55FA21D9" w14:textId="77777777" w:rsidR="00A434FC" w:rsidRPr="004257E0" w:rsidRDefault="00A434FC" w:rsidP="000F7781"/>
              </w:tc>
            </w:tr>
          </w:tbl>
          <w:p w14:paraId="053C1A49" w14:textId="77777777" w:rsidR="00A434FC" w:rsidRDefault="00A434FC" w:rsidP="000F7781">
            <w:pPr>
              <w:pStyle w:val="Heading1"/>
              <w:outlineLvl w:val="0"/>
            </w:pPr>
          </w:p>
          <w:p w14:paraId="6DC90B0E" w14:textId="77777777" w:rsidR="00A434FC" w:rsidRPr="00825C42" w:rsidRDefault="00A434FC" w:rsidP="000F7781">
            <w:pPr>
              <w:pStyle w:val="Heading1"/>
              <w:outlineLvl w:val="0"/>
            </w:pPr>
            <w:r>
              <w:t>Summary and RationalE – why is this recommendation a priority?</w:t>
            </w:r>
          </w:p>
        </w:tc>
      </w:tr>
      <w:tr w:rsidR="00A434FC" w14:paraId="47F123FA" w14:textId="77777777" w:rsidTr="000F778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7E0CB10C" w14:textId="77777777" w:rsidR="00A434FC" w:rsidRPr="00E219DC" w:rsidRDefault="00A434FC" w:rsidP="000F7781"/>
        </w:tc>
      </w:tr>
    </w:tbl>
    <w:p w14:paraId="08FE0929" w14:textId="2EE218E4" w:rsidR="00A434FC" w:rsidRDefault="00A434FC" w:rsidP="00A434FC">
      <w:r>
        <w:t xml:space="preserve">As the Police Departments guiding document, the Manual, properly redacted, </w:t>
      </w:r>
      <w:proofErr w:type="gramStart"/>
      <w:r>
        <w:t>can be made</w:t>
      </w:r>
      <w:proofErr w:type="gramEnd"/>
      <w:r>
        <w:t xml:space="preserve"> available for public access so those interested in a detailed understanding of police procedures can become better informed and participate in advising the police department on policy changes going forward</w:t>
      </w:r>
    </w:p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A434FC" w14:paraId="12879B62" w14:textId="77777777" w:rsidTr="000F778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14B22D7C" w14:textId="77777777" w:rsidR="00A434FC" w:rsidRPr="00825C42" w:rsidRDefault="00A434FC" w:rsidP="000F7781">
            <w:pPr>
              <w:pStyle w:val="Heading1"/>
              <w:outlineLvl w:val="0"/>
            </w:pPr>
            <w:r>
              <w:t>Action Items for implementation of this recommendation</w:t>
            </w:r>
          </w:p>
        </w:tc>
      </w:tr>
      <w:tr w:rsidR="00A434FC" w14:paraId="52FE620D" w14:textId="77777777" w:rsidTr="000F778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7760ADF4" w14:textId="77777777" w:rsidR="00A434FC" w:rsidRPr="00E219DC" w:rsidRDefault="00A434FC" w:rsidP="000F7781"/>
        </w:tc>
      </w:tr>
    </w:tbl>
    <w:tbl>
      <w:tblPr>
        <w:tblStyle w:val="StatusReportTable"/>
        <w:tblW w:w="5000" w:type="pct"/>
        <w:tblLook w:val="04A0" w:firstRow="1" w:lastRow="0" w:firstColumn="1" w:lastColumn="0" w:noHBand="0" w:noVBand="1"/>
        <w:tblDescription w:val="Header layout table"/>
      </w:tblPr>
      <w:tblGrid>
        <w:gridCol w:w="3881"/>
        <w:gridCol w:w="3482"/>
        <w:gridCol w:w="4157"/>
      </w:tblGrid>
      <w:tr w:rsidR="00A434FC" w:rsidRPr="001A58E9" w14:paraId="779371DE" w14:textId="77777777" w:rsidTr="000F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881" w:type="dxa"/>
          </w:tcPr>
          <w:p w14:paraId="040462AB" w14:textId="77777777" w:rsidR="00A434FC" w:rsidRPr="001A58E9" w:rsidRDefault="00A434FC" w:rsidP="000F7781">
            <w:pPr>
              <w:pStyle w:val="Heading2"/>
              <w:outlineLvl w:val="1"/>
            </w:pPr>
            <w:r>
              <w:t>actions</w:t>
            </w:r>
          </w:p>
        </w:tc>
        <w:tc>
          <w:tcPr>
            <w:tcW w:w="3482" w:type="dxa"/>
          </w:tcPr>
          <w:p w14:paraId="3749FAB6" w14:textId="77777777" w:rsidR="00A434FC" w:rsidRPr="001A58E9" w:rsidRDefault="00A434FC" w:rsidP="000F7781">
            <w:pPr>
              <w:pStyle w:val="Heading2"/>
              <w:outlineLvl w:val="1"/>
            </w:pPr>
            <w:r>
              <w:t>responsible agency/PARTY</w:t>
            </w:r>
          </w:p>
        </w:tc>
        <w:tc>
          <w:tcPr>
            <w:tcW w:w="4157" w:type="dxa"/>
          </w:tcPr>
          <w:p w14:paraId="2C23E1A0" w14:textId="77777777" w:rsidR="00A434FC" w:rsidRPr="001A58E9" w:rsidRDefault="00BC6869" w:rsidP="000F7781">
            <w:pPr>
              <w:pStyle w:val="Heading2"/>
              <w:outlineLvl w:val="1"/>
            </w:pPr>
            <w:sdt>
              <w:sdtPr>
                <w:id w:val="-18395589"/>
                <w:placeholder>
                  <w:docPart w:val="03D72777D8924E5681A993ECB96512A5"/>
                </w:placeholder>
                <w:temporary/>
                <w:showingPlcHdr/>
                <w15:appearance w15:val="hidden"/>
              </w:sdtPr>
              <w:sdtEndPr/>
              <w:sdtContent>
                <w:r w:rsidR="00A434FC" w:rsidRPr="001A58E9">
                  <w:t>notes</w:t>
                </w:r>
              </w:sdtContent>
            </w:sdt>
          </w:p>
        </w:tc>
      </w:tr>
      <w:tr w:rsidR="00A434FC" w14:paraId="110D30FB" w14:textId="77777777" w:rsidTr="000F7781">
        <w:trPr>
          <w:trHeight w:val="331"/>
        </w:trPr>
        <w:tc>
          <w:tcPr>
            <w:tcW w:w="3881" w:type="dxa"/>
          </w:tcPr>
          <w:p w14:paraId="6E843B12" w14:textId="4D98E2AC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Redact Manual as needed</w:t>
            </w:r>
          </w:p>
        </w:tc>
        <w:tc>
          <w:tcPr>
            <w:tcW w:w="3482" w:type="dxa"/>
          </w:tcPr>
          <w:p w14:paraId="61DB1141" w14:textId="5AF0AA39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 xml:space="preserve">Police Chief; Corporation </w:t>
            </w:r>
            <w:proofErr w:type="spellStart"/>
            <w:r>
              <w:rPr>
                <w:b/>
              </w:rPr>
              <w:t>Counciil</w:t>
            </w:r>
            <w:proofErr w:type="spellEnd"/>
          </w:p>
        </w:tc>
        <w:tc>
          <w:tcPr>
            <w:tcW w:w="4157" w:type="dxa"/>
          </w:tcPr>
          <w:p w14:paraId="2C31E439" w14:textId="77777777" w:rsidR="00A434FC" w:rsidRPr="006B7FF7" w:rsidRDefault="00A434FC" w:rsidP="000F7781">
            <w:pPr>
              <w:rPr>
                <w:b/>
              </w:rPr>
            </w:pPr>
          </w:p>
        </w:tc>
      </w:tr>
      <w:tr w:rsidR="00A434FC" w14:paraId="37EAD4BA" w14:textId="77777777" w:rsidTr="000F7781">
        <w:trPr>
          <w:trHeight w:val="331"/>
        </w:trPr>
        <w:tc>
          <w:tcPr>
            <w:tcW w:w="3881" w:type="dxa"/>
          </w:tcPr>
          <w:p w14:paraId="421CD198" w14:textId="56402621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Convert to searchable/navigable document</w:t>
            </w:r>
          </w:p>
        </w:tc>
        <w:tc>
          <w:tcPr>
            <w:tcW w:w="3482" w:type="dxa"/>
          </w:tcPr>
          <w:p w14:paraId="66A187D6" w14:textId="0D1D28C9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Police Chief</w:t>
            </w:r>
          </w:p>
        </w:tc>
        <w:tc>
          <w:tcPr>
            <w:tcW w:w="4157" w:type="dxa"/>
          </w:tcPr>
          <w:p w14:paraId="5DE511DB" w14:textId="77777777" w:rsidR="00A434FC" w:rsidRPr="006B7FF7" w:rsidRDefault="00A434FC" w:rsidP="000F7781">
            <w:pPr>
              <w:rPr>
                <w:b/>
              </w:rPr>
            </w:pPr>
          </w:p>
        </w:tc>
      </w:tr>
      <w:tr w:rsidR="00A434FC" w14:paraId="4F16CAF7" w14:textId="77777777" w:rsidTr="000F7781">
        <w:trPr>
          <w:trHeight w:val="331"/>
        </w:trPr>
        <w:tc>
          <w:tcPr>
            <w:tcW w:w="3881" w:type="dxa"/>
          </w:tcPr>
          <w:p w14:paraId="46EFB910" w14:textId="3C6EBDD1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Link to City website</w:t>
            </w:r>
          </w:p>
        </w:tc>
        <w:tc>
          <w:tcPr>
            <w:tcW w:w="3482" w:type="dxa"/>
          </w:tcPr>
          <w:p w14:paraId="759B7E50" w14:textId="4131BD5B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Police Chief</w:t>
            </w:r>
          </w:p>
        </w:tc>
        <w:tc>
          <w:tcPr>
            <w:tcW w:w="4157" w:type="dxa"/>
          </w:tcPr>
          <w:p w14:paraId="6949CBA8" w14:textId="77777777" w:rsidR="00A434FC" w:rsidRPr="006B7FF7" w:rsidRDefault="00A434FC" w:rsidP="000F7781">
            <w:pPr>
              <w:rPr>
                <w:b/>
              </w:rPr>
            </w:pP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A434FC" w14:paraId="05E0AC88" w14:textId="77777777" w:rsidTr="000F778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387544E4" w14:textId="77777777" w:rsidR="00A434FC" w:rsidRPr="00825C42" w:rsidRDefault="00A434FC" w:rsidP="000F7781">
            <w:pPr>
              <w:pStyle w:val="Heading1"/>
              <w:outlineLvl w:val="0"/>
            </w:pPr>
            <w:r>
              <w:t>Feasiblity and cost RATING (LOW/MODERATE/HIGH)</w:t>
            </w:r>
          </w:p>
        </w:tc>
      </w:tr>
      <w:tr w:rsidR="00A434FC" w14:paraId="31A1C7D9" w14:textId="77777777" w:rsidTr="000F778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17479EBF" w14:textId="77777777" w:rsidR="00A434FC" w:rsidRPr="00E219DC" w:rsidRDefault="00A434FC" w:rsidP="000F7781"/>
        </w:tc>
      </w:tr>
    </w:tbl>
    <w:tbl>
      <w:tblPr>
        <w:tblStyle w:val="StatusReportTable"/>
        <w:tblW w:w="5000" w:type="pct"/>
        <w:tblLook w:val="04A0" w:firstRow="1" w:lastRow="0" w:firstColumn="1" w:lastColumn="0" w:noHBand="0" w:noVBand="1"/>
        <w:tblDescription w:val="Header layout table"/>
      </w:tblPr>
      <w:tblGrid>
        <w:gridCol w:w="2340"/>
        <w:gridCol w:w="1890"/>
        <w:gridCol w:w="1800"/>
        <w:gridCol w:w="5490"/>
      </w:tblGrid>
      <w:tr w:rsidR="00A434FC" w:rsidRPr="001A58E9" w14:paraId="66F0AAF7" w14:textId="77777777" w:rsidTr="000F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340" w:type="dxa"/>
          </w:tcPr>
          <w:p w14:paraId="267CAE18" w14:textId="77777777" w:rsidR="00A434FC" w:rsidRPr="001A58E9" w:rsidRDefault="00A434FC" w:rsidP="000F7781">
            <w:pPr>
              <w:pStyle w:val="Heading2"/>
              <w:jc w:val="center"/>
              <w:outlineLvl w:val="1"/>
            </w:pPr>
            <w:r>
              <w:t>feasibILITY RATING</w:t>
            </w:r>
          </w:p>
        </w:tc>
        <w:tc>
          <w:tcPr>
            <w:tcW w:w="1890" w:type="dxa"/>
          </w:tcPr>
          <w:p w14:paraId="182F9587" w14:textId="77777777" w:rsidR="00A434FC" w:rsidRPr="001A58E9" w:rsidRDefault="00A434FC" w:rsidP="000F7781">
            <w:pPr>
              <w:pStyle w:val="Heading2"/>
              <w:jc w:val="center"/>
              <w:outlineLvl w:val="1"/>
            </w:pPr>
            <w:r>
              <w:t>COST RATING</w:t>
            </w:r>
          </w:p>
        </w:tc>
        <w:tc>
          <w:tcPr>
            <w:tcW w:w="1800" w:type="dxa"/>
          </w:tcPr>
          <w:p w14:paraId="74882878" w14:textId="77777777" w:rsidR="00A434FC" w:rsidRPr="001A58E9" w:rsidRDefault="00A434FC" w:rsidP="000F7781">
            <w:pPr>
              <w:pStyle w:val="Heading2"/>
              <w:outlineLvl w:val="1"/>
            </w:pPr>
            <w:r>
              <w:t>estimated cost</w:t>
            </w:r>
          </w:p>
        </w:tc>
        <w:tc>
          <w:tcPr>
            <w:tcW w:w="5490" w:type="dxa"/>
          </w:tcPr>
          <w:p w14:paraId="268567ED" w14:textId="77777777" w:rsidR="00A434FC" w:rsidRPr="001A58E9" w:rsidRDefault="00A434FC" w:rsidP="000F7781">
            <w:pPr>
              <w:pStyle w:val="Heading2"/>
              <w:jc w:val="center"/>
              <w:outlineLvl w:val="1"/>
            </w:pPr>
            <w:r>
              <w:t>TYPES OF COST - NOTES</w:t>
            </w:r>
          </w:p>
        </w:tc>
      </w:tr>
      <w:tr w:rsidR="00A434FC" w14:paraId="612DB09D" w14:textId="77777777" w:rsidTr="000F7781">
        <w:trPr>
          <w:trHeight w:val="331"/>
        </w:trPr>
        <w:tc>
          <w:tcPr>
            <w:tcW w:w="2340" w:type="dxa"/>
          </w:tcPr>
          <w:p w14:paraId="39DBA497" w14:textId="64DBD8C6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1890" w:type="dxa"/>
          </w:tcPr>
          <w:p w14:paraId="3A460D0C" w14:textId="318715B9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1800" w:type="dxa"/>
          </w:tcPr>
          <w:p w14:paraId="2C6F572F" w14:textId="222CD164" w:rsidR="00A434FC" w:rsidRPr="006B7FF7" w:rsidRDefault="00A434FC" w:rsidP="000F7781">
            <w:pPr>
              <w:rPr>
                <w:b/>
              </w:rPr>
            </w:pPr>
          </w:p>
        </w:tc>
        <w:tc>
          <w:tcPr>
            <w:tcW w:w="5490" w:type="dxa"/>
          </w:tcPr>
          <w:p w14:paraId="46706709" w14:textId="744D738D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Staff time</w:t>
            </w: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A434FC" w14:paraId="393487DA" w14:textId="77777777" w:rsidTr="000F778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30DD69E7" w14:textId="77777777" w:rsidR="00A434FC" w:rsidRPr="00825C42" w:rsidRDefault="00A434FC" w:rsidP="000F7781">
            <w:pPr>
              <w:pStyle w:val="Heading1"/>
              <w:outlineLvl w:val="0"/>
            </w:pPr>
            <w:r>
              <w:t>Resources, experts and documents relevant to this recommendation</w:t>
            </w:r>
          </w:p>
        </w:tc>
      </w:tr>
      <w:tr w:rsidR="00A434FC" w14:paraId="27DF73B3" w14:textId="77777777" w:rsidTr="000F778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2F4C943B" w14:textId="77777777" w:rsidR="00A434FC" w:rsidRPr="00E219DC" w:rsidRDefault="00A434FC" w:rsidP="000F7781"/>
        </w:tc>
      </w:tr>
    </w:tbl>
    <w:tbl>
      <w:tblPr>
        <w:tblStyle w:val="StatusReportTable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4500"/>
        <w:gridCol w:w="4140"/>
        <w:gridCol w:w="2880"/>
      </w:tblGrid>
      <w:tr w:rsidR="00A434FC" w:rsidRPr="001A58E9" w14:paraId="66808C2C" w14:textId="77777777" w:rsidTr="000F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500" w:type="dxa"/>
          </w:tcPr>
          <w:p w14:paraId="426672D1" w14:textId="77777777" w:rsidR="00A434FC" w:rsidRPr="001A58E9" w:rsidRDefault="00A434FC" w:rsidP="000F7781">
            <w:pPr>
              <w:pStyle w:val="Heading2"/>
              <w:outlineLvl w:val="1"/>
            </w:pPr>
            <w:r>
              <w:t>title or name</w:t>
            </w:r>
          </w:p>
        </w:tc>
        <w:tc>
          <w:tcPr>
            <w:tcW w:w="4140" w:type="dxa"/>
          </w:tcPr>
          <w:p w14:paraId="6F4F9F21" w14:textId="77777777" w:rsidR="00A434FC" w:rsidRPr="001A58E9" w:rsidRDefault="00A434FC" w:rsidP="000F7781">
            <w:pPr>
              <w:pStyle w:val="Heading2"/>
              <w:outlineLvl w:val="1"/>
            </w:pPr>
            <w:r>
              <w:t>URL if available</w:t>
            </w:r>
          </w:p>
        </w:tc>
        <w:tc>
          <w:tcPr>
            <w:tcW w:w="2880" w:type="dxa"/>
          </w:tcPr>
          <w:p w14:paraId="5C98A1B5" w14:textId="77777777" w:rsidR="00A434FC" w:rsidRPr="001A58E9" w:rsidRDefault="00A434FC" w:rsidP="000F7781">
            <w:pPr>
              <w:pStyle w:val="Heading2"/>
              <w:outlineLvl w:val="1"/>
            </w:pPr>
            <w:r>
              <w:t>Notes</w:t>
            </w:r>
          </w:p>
        </w:tc>
      </w:tr>
      <w:tr w:rsidR="00A434FC" w14:paraId="52E172EF" w14:textId="77777777" w:rsidTr="000F7781">
        <w:trPr>
          <w:trHeight w:val="331"/>
        </w:trPr>
        <w:tc>
          <w:tcPr>
            <w:tcW w:w="4500" w:type="dxa"/>
          </w:tcPr>
          <w:p w14:paraId="6C8E51A4" w14:textId="657E901C" w:rsidR="00A434FC" w:rsidRPr="006B7FF7" w:rsidRDefault="00A434FC" w:rsidP="000F7781">
            <w:pPr>
              <w:rPr>
                <w:b/>
              </w:rPr>
            </w:pPr>
            <w:r>
              <w:rPr>
                <w:b/>
              </w:rPr>
              <w:t>NYU Policing Project guide to best practices in publishing police manuals</w:t>
            </w:r>
          </w:p>
        </w:tc>
        <w:tc>
          <w:tcPr>
            <w:tcW w:w="4140" w:type="dxa"/>
          </w:tcPr>
          <w:p w14:paraId="2ADF02BB" w14:textId="42BCE305" w:rsidR="00A434FC" w:rsidRPr="006B7FF7" w:rsidRDefault="00BC6869" w:rsidP="000F7781">
            <w:pPr>
              <w:rPr>
                <w:b/>
              </w:rPr>
            </w:pPr>
            <w:hyperlink r:id="rId7" w:history="1">
              <w:r w:rsidR="00A434FC">
                <w:rPr>
                  <w:rStyle w:val="Hyperlink"/>
                  <w:rFonts w:ascii="Calibri" w:hAnsi="Calibri" w:cs="Calibri"/>
                  <w:color w:val="1155CC"/>
                </w:rPr>
                <w:t>https://www.policingproject.org/</w:t>
              </w:r>
            </w:hyperlink>
          </w:p>
        </w:tc>
        <w:tc>
          <w:tcPr>
            <w:tcW w:w="2880" w:type="dxa"/>
          </w:tcPr>
          <w:p w14:paraId="4878870A" w14:textId="77777777" w:rsidR="00A434FC" w:rsidRPr="006B7FF7" w:rsidRDefault="00A434FC" w:rsidP="000F7781">
            <w:pPr>
              <w:rPr>
                <w:b/>
              </w:rPr>
            </w:pP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A434FC" w14:paraId="020275A8" w14:textId="77777777" w:rsidTr="000F778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1F7C6384" w14:textId="77777777" w:rsidR="00A434FC" w:rsidRPr="00825C42" w:rsidRDefault="00A434FC" w:rsidP="000F7781">
            <w:pPr>
              <w:pStyle w:val="Heading1"/>
              <w:outlineLvl w:val="0"/>
            </w:pPr>
            <w:r>
              <w:t>Comments from task force chairs and police chief</w:t>
            </w:r>
          </w:p>
        </w:tc>
      </w:tr>
      <w:tr w:rsidR="00A434FC" w14:paraId="4421648B" w14:textId="77777777" w:rsidTr="000F778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33685213" w14:textId="77777777" w:rsidR="00A434FC" w:rsidRPr="00E219DC" w:rsidRDefault="00A434FC" w:rsidP="000F7781"/>
        </w:tc>
      </w:tr>
    </w:tbl>
    <w:p w14:paraId="5EF9BE7D" w14:textId="77777777" w:rsidR="00A434FC" w:rsidRDefault="00A434FC" w:rsidP="001C74D2"/>
    <w:sectPr w:rsidR="00A434FC" w:rsidSect="001A58E9">
      <w:footerReference w:type="default" r:id="rId8"/>
      <w:pgSz w:w="12240" w:h="15840" w:code="1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029D" w14:textId="77777777" w:rsidR="00517D93" w:rsidRDefault="00517D93" w:rsidP="00E02929">
      <w:pPr>
        <w:spacing w:after="0"/>
      </w:pPr>
      <w:r>
        <w:separator/>
      </w:r>
    </w:p>
    <w:p w14:paraId="6E942284" w14:textId="77777777" w:rsidR="00517D93" w:rsidRDefault="00517D93"/>
  </w:endnote>
  <w:endnote w:type="continuationSeparator" w:id="0">
    <w:p w14:paraId="5D233798" w14:textId="77777777" w:rsidR="00517D93" w:rsidRDefault="00517D93" w:rsidP="00E02929">
      <w:pPr>
        <w:spacing w:after="0"/>
      </w:pPr>
      <w:r>
        <w:continuationSeparator/>
      </w:r>
    </w:p>
    <w:p w14:paraId="2B18B6A9" w14:textId="77777777" w:rsidR="00517D93" w:rsidRDefault="0051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7D1E" w14:textId="7679CEA4" w:rsidR="00813E52" w:rsidRDefault="00813E52">
    <w:pPr>
      <w:pStyle w:val="Footer"/>
    </w:pPr>
    <w:r>
      <w:t xml:space="preserve">Page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86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6369EE6" w14:textId="77777777" w:rsidR="00321F35" w:rsidRDefault="00321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9FA6A" w14:textId="77777777" w:rsidR="00517D93" w:rsidRDefault="00517D93" w:rsidP="00E02929">
      <w:pPr>
        <w:spacing w:after="0"/>
      </w:pPr>
      <w:r>
        <w:separator/>
      </w:r>
    </w:p>
    <w:p w14:paraId="6A78808F" w14:textId="77777777" w:rsidR="00517D93" w:rsidRDefault="00517D93"/>
  </w:footnote>
  <w:footnote w:type="continuationSeparator" w:id="0">
    <w:p w14:paraId="1E5EE9E0" w14:textId="77777777" w:rsidR="00517D93" w:rsidRDefault="00517D93" w:rsidP="00E02929">
      <w:pPr>
        <w:spacing w:after="0"/>
      </w:pPr>
      <w:r>
        <w:continuationSeparator/>
      </w:r>
    </w:p>
    <w:p w14:paraId="3A3EE608" w14:textId="77777777" w:rsidR="00517D93" w:rsidRDefault="00517D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F10500"/>
    <w:multiLevelType w:val="hybridMultilevel"/>
    <w:tmpl w:val="84FA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2"/>
    <w:rsid w:val="00002E34"/>
    <w:rsid w:val="000260A9"/>
    <w:rsid w:val="000B7024"/>
    <w:rsid w:val="000C215D"/>
    <w:rsid w:val="000C321B"/>
    <w:rsid w:val="00102E62"/>
    <w:rsid w:val="0013652A"/>
    <w:rsid w:val="00145D68"/>
    <w:rsid w:val="00160EFA"/>
    <w:rsid w:val="00166CFC"/>
    <w:rsid w:val="001960E4"/>
    <w:rsid w:val="001A58E9"/>
    <w:rsid w:val="001B0C6F"/>
    <w:rsid w:val="001C74D2"/>
    <w:rsid w:val="001D2CC9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305EEB"/>
    <w:rsid w:val="003120E0"/>
    <w:rsid w:val="00321270"/>
    <w:rsid w:val="00321F35"/>
    <w:rsid w:val="0033460E"/>
    <w:rsid w:val="00356BB9"/>
    <w:rsid w:val="0038652D"/>
    <w:rsid w:val="00386800"/>
    <w:rsid w:val="00392E08"/>
    <w:rsid w:val="00393D6F"/>
    <w:rsid w:val="003C1FC0"/>
    <w:rsid w:val="003C23DB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95301"/>
    <w:rsid w:val="004A234F"/>
    <w:rsid w:val="004F5B0A"/>
    <w:rsid w:val="00504074"/>
    <w:rsid w:val="00517D93"/>
    <w:rsid w:val="005235FF"/>
    <w:rsid w:val="00527C72"/>
    <w:rsid w:val="00554FFA"/>
    <w:rsid w:val="005848AD"/>
    <w:rsid w:val="00587DBA"/>
    <w:rsid w:val="005A2C96"/>
    <w:rsid w:val="005A49E4"/>
    <w:rsid w:val="005C4039"/>
    <w:rsid w:val="005F4C34"/>
    <w:rsid w:val="005F61B2"/>
    <w:rsid w:val="00607D89"/>
    <w:rsid w:val="00610040"/>
    <w:rsid w:val="00631F6B"/>
    <w:rsid w:val="00667735"/>
    <w:rsid w:val="006B7FF7"/>
    <w:rsid w:val="006D7E96"/>
    <w:rsid w:val="006E1492"/>
    <w:rsid w:val="00717354"/>
    <w:rsid w:val="00723158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A2200"/>
    <w:rsid w:val="008E3A9C"/>
    <w:rsid w:val="008E448C"/>
    <w:rsid w:val="00913758"/>
    <w:rsid w:val="00923E5C"/>
    <w:rsid w:val="0093672F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34FC"/>
    <w:rsid w:val="00A45804"/>
    <w:rsid w:val="00A60984"/>
    <w:rsid w:val="00A653DA"/>
    <w:rsid w:val="00A87814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50B9"/>
    <w:rsid w:val="00BC6869"/>
    <w:rsid w:val="00BE05B1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CF76BB"/>
    <w:rsid w:val="00D05E23"/>
    <w:rsid w:val="00D11BC5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62C63"/>
    <w:rsid w:val="00E64456"/>
    <w:rsid w:val="00E7072B"/>
    <w:rsid w:val="00EA7D5B"/>
    <w:rsid w:val="00EC0CF1"/>
    <w:rsid w:val="00EC1F4E"/>
    <w:rsid w:val="00ED333F"/>
    <w:rsid w:val="00EF031C"/>
    <w:rsid w:val="00F06320"/>
    <w:rsid w:val="00F0767F"/>
    <w:rsid w:val="00F30471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6E9AC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7E97AD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paragraph" w:styleId="ListParagraph">
    <w:name w:val="List Paragraph"/>
    <w:basedOn w:val="Normal"/>
    <w:uiPriority w:val="34"/>
    <w:unhideWhenUsed/>
    <w:qFormat/>
    <w:rsid w:val="00160E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3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licingproje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nott\AppData\Roaming\Microsoft\Templates\Project%20status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72A439D99448D79259F70B9E584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ED00-DB9D-4E3F-8D1D-B745FD97BE73}"/>
      </w:docPartPr>
      <w:docPartBody>
        <w:p w:rsidR="00AE043A" w:rsidRDefault="00C87BC9" w:rsidP="00C87BC9">
          <w:pPr>
            <w:pStyle w:val="7172A439D99448D79259F70B9E58401A"/>
          </w:pPr>
          <w:r w:rsidRPr="001A58E9">
            <w:t>notes</w:t>
          </w:r>
        </w:p>
      </w:docPartBody>
    </w:docPart>
    <w:docPart>
      <w:docPartPr>
        <w:name w:val="03D72777D8924E5681A993ECB965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07B2-EDD2-4ADD-B96F-F82CFFEF6497}"/>
      </w:docPartPr>
      <w:docPartBody>
        <w:p w:rsidR="00AE043A" w:rsidRDefault="00C87BC9" w:rsidP="00C87BC9">
          <w:pPr>
            <w:pStyle w:val="03D72777D8924E5681A993ECB96512A5"/>
          </w:pPr>
          <w:r w:rsidRPr="001A58E9">
            <w:t>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33"/>
    <w:rsid w:val="00237D33"/>
    <w:rsid w:val="00AE043A"/>
    <w:rsid w:val="00C8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3A73E1FCCA4A7CBED7DC99E3892688">
    <w:name w:val="F13A73E1FCCA4A7CBED7DC99E3892688"/>
  </w:style>
  <w:style w:type="paragraph" w:customStyle="1" w:styleId="EAB973A988BC435F91A0D5D0381F70D1">
    <w:name w:val="EAB973A988BC435F91A0D5D0381F70D1"/>
  </w:style>
  <w:style w:type="paragraph" w:customStyle="1" w:styleId="ED160DCB52E146998CFED736231B1D0E">
    <w:name w:val="ED160DCB52E146998CFED736231B1D0E"/>
  </w:style>
  <w:style w:type="paragraph" w:customStyle="1" w:styleId="BE01AC533C18442692415CD4310316F3">
    <w:name w:val="BE01AC533C18442692415CD4310316F3"/>
  </w:style>
  <w:style w:type="paragraph" w:customStyle="1" w:styleId="2B86E74E74A248208835DD1D4A2D9501">
    <w:name w:val="2B86E74E74A248208835DD1D4A2D9501"/>
  </w:style>
  <w:style w:type="paragraph" w:customStyle="1" w:styleId="9093BAEF4D7A4DCB9372AF51EF5C2903">
    <w:name w:val="9093BAEF4D7A4DCB9372AF51EF5C2903"/>
  </w:style>
  <w:style w:type="paragraph" w:customStyle="1" w:styleId="18B59D09F33A4F288797E2BF13506A48">
    <w:name w:val="18B59D09F33A4F288797E2BF13506A48"/>
  </w:style>
  <w:style w:type="paragraph" w:customStyle="1" w:styleId="0983599F54F6486093C5B7E58323E565">
    <w:name w:val="0983599F54F6486093C5B7E58323E565"/>
  </w:style>
  <w:style w:type="paragraph" w:customStyle="1" w:styleId="F6DB51254D8640ECB622BA3280893388">
    <w:name w:val="F6DB51254D8640ECB622BA3280893388"/>
  </w:style>
  <w:style w:type="paragraph" w:customStyle="1" w:styleId="C800F68E147B4EA3AE6190B9AF9280E3">
    <w:name w:val="C800F68E147B4EA3AE6190B9AF9280E3"/>
  </w:style>
  <w:style w:type="paragraph" w:customStyle="1" w:styleId="0A5D8FE9788E4EC994E7633B79C30B19">
    <w:name w:val="0A5D8FE9788E4EC994E7633B79C30B19"/>
  </w:style>
  <w:style w:type="paragraph" w:customStyle="1" w:styleId="C58F7518A37547C1A3D3470C9DA92CCC">
    <w:name w:val="C58F7518A37547C1A3D3470C9DA92CCC"/>
  </w:style>
  <w:style w:type="paragraph" w:customStyle="1" w:styleId="050A399FA42A4B46956E0CFA39FB1293">
    <w:name w:val="050A399FA42A4B46956E0CFA39FB1293"/>
  </w:style>
  <w:style w:type="paragraph" w:customStyle="1" w:styleId="A347101E6D72426E8C5C24E755B7704E">
    <w:name w:val="A347101E6D72426E8C5C24E755B7704E"/>
  </w:style>
  <w:style w:type="paragraph" w:customStyle="1" w:styleId="84F8A5C5F897405DA8CDF80BDF0E47A2">
    <w:name w:val="84F8A5C5F897405DA8CDF80BDF0E47A2"/>
  </w:style>
  <w:style w:type="paragraph" w:customStyle="1" w:styleId="64577A55966C48A48CD8F522AC5FE7CE">
    <w:name w:val="64577A55966C48A48CD8F522AC5FE7CE"/>
  </w:style>
  <w:style w:type="paragraph" w:customStyle="1" w:styleId="9B550A4A569A49289D51F6A7D1DA3156">
    <w:name w:val="9B550A4A569A49289D51F6A7D1DA3156"/>
  </w:style>
  <w:style w:type="paragraph" w:customStyle="1" w:styleId="2D27060186444396BE136AC0B45B0146">
    <w:name w:val="2D27060186444396BE136AC0B45B0146"/>
  </w:style>
  <w:style w:type="paragraph" w:customStyle="1" w:styleId="5F80302B8AFD4E28A2862774267E0837">
    <w:name w:val="5F80302B8AFD4E28A2862774267E0837"/>
  </w:style>
  <w:style w:type="paragraph" w:customStyle="1" w:styleId="4EBC8256DB4D42F9967B8F63AC4D2E3D">
    <w:name w:val="4EBC8256DB4D42F9967B8F63AC4D2E3D"/>
  </w:style>
  <w:style w:type="paragraph" w:customStyle="1" w:styleId="A995D9E9ED504049A7D743A3FE82074A">
    <w:name w:val="A995D9E9ED504049A7D743A3FE82074A"/>
  </w:style>
  <w:style w:type="paragraph" w:customStyle="1" w:styleId="CA1A2C2C44E342ADBA4AC51F1660FECD">
    <w:name w:val="CA1A2C2C44E342ADBA4AC51F1660FECD"/>
  </w:style>
  <w:style w:type="paragraph" w:customStyle="1" w:styleId="52DE011E68AA4831B455D6ECC4A47711">
    <w:name w:val="52DE011E68AA4831B455D6ECC4A47711"/>
  </w:style>
  <w:style w:type="paragraph" w:customStyle="1" w:styleId="714CABB337C9404483D5C7E409C2F1EA">
    <w:name w:val="714CABB337C9404483D5C7E409C2F1EA"/>
  </w:style>
  <w:style w:type="paragraph" w:customStyle="1" w:styleId="1E705B0188D14BB09414452AF833FAF6">
    <w:name w:val="1E705B0188D14BB09414452AF833FAF6"/>
  </w:style>
  <w:style w:type="paragraph" w:customStyle="1" w:styleId="B35B15567779433BB9D19DA0E360FE2B">
    <w:name w:val="B35B15567779433BB9D19DA0E360FE2B"/>
  </w:style>
  <w:style w:type="paragraph" w:customStyle="1" w:styleId="1413091F28384A8AA9CBF1F78FC8EE93">
    <w:name w:val="1413091F28384A8AA9CBF1F78FC8EE93"/>
  </w:style>
  <w:style w:type="paragraph" w:customStyle="1" w:styleId="6D7EE76CF370437D9E7C838F3E82D6FB">
    <w:name w:val="6D7EE76CF370437D9E7C838F3E82D6FB"/>
  </w:style>
  <w:style w:type="paragraph" w:customStyle="1" w:styleId="2D2CD34D4B094FCAA3A6D853FD37BF21">
    <w:name w:val="2D2CD34D4B094FCAA3A6D853FD37BF21"/>
  </w:style>
  <w:style w:type="paragraph" w:customStyle="1" w:styleId="3522003712834C4B9D050DF332E89C81">
    <w:name w:val="3522003712834C4B9D050DF332E89C81"/>
  </w:style>
  <w:style w:type="paragraph" w:customStyle="1" w:styleId="D01FC15D808B412389C7B4CD1647FB0D">
    <w:name w:val="D01FC15D808B412389C7B4CD1647FB0D"/>
  </w:style>
  <w:style w:type="paragraph" w:customStyle="1" w:styleId="FDC3D7A77B2D4E39969717C075779940">
    <w:name w:val="FDC3D7A77B2D4E39969717C075779940"/>
  </w:style>
  <w:style w:type="paragraph" w:customStyle="1" w:styleId="7172A439D99448D79259F70B9E58401A">
    <w:name w:val="7172A439D99448D79259F70B9E58401A"/>
    <w:rsid w:val="00C87BC9"/>
  </w:style>
  <w:style w:type="paragraph" w:customStyle="1" w:styleId="2DCF0CB5D3C34099A6806FE5A0581FC5">
    <w:name w:val="2DCF0CB5D3C34099A6806FE5A0581FC5"/>
    <w:rsid w:val="00C87BC9"/>
  </w:style>
  <w:style w:type="paragraph" w:customStyle="1" w:styleId="03D72777D8924E5681A993ECB96512A5">
    <w:name w:val="03D72777D8924E5681A993ECB96512A5"/>
    <w:rsid w:val="00C87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</Template>
  <TotalTime>0</TotalTime>
  <Pages>2</Pages>
  <Words>411</Words>
  <Characters>2098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2020-12-08T18:18:00Z</dcterms:created>
  <dcterms:modified xsi:type="dcterms:W3CDTF">2020-12-08T18:18:00Z</dcterms:modified>
</cp:coreProperties>
</file>